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0" w:rsidRPr="003A05BB" w:rsidRDefault="003A05BB" w:rsidP="0049094E">
      <w:pPr>
        <w:tabs>
          <w:tab w:val="left" w:pos="702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3A05BB">
        <w:rPr>
          <w:rFonts w:ascii="Arial" w:hAnsi="Arial" w:cs="Arial"/>
          <w:b/>
          <w:sz w:val="18"/>
          <w:szCs w:val="18"/>
        </w:rPr>
        <w:t>Sede</w:t>
      </w:r>
      <w:r w:rsidR="00686DB8">
        <w:rPr>
          <w:rFonts w:ascii="Arial" w:hAnsi="Arial" w:cs="Arial"/>
          <w:b/>
          <w:sz w:val="18"/>
          <w:szCs w:val="18"/>
        </w:rPr>
        <w:t xml:space="preserve"> Principal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490964" w:rsidRPr="00657448">
        <w:rPr>
          <w:rFonts w:ascii="Arial" w:hAnsi="Arial" w:cs="Arial"/>
          <w:b/>
          <w:sz w:val="18"/>
          <w:szCs w:val="18"/>
        </w:rPr>
        <w:t>Extensión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 w:rsidRPr="00657448">
        <w:rPr>
          <w:rFonts w:ascii="Arial" w:hAnsi="Arial" w:cs="Arial"/>
          <w:b/>
          <w:sz w:val="18"/>
          <w:szCs w:val="18"/>
        </w:rPr>
        <w:t>Ampliación</w:t>
      </w:r>
      <w:r w:rsidR="00F82BF3" w:rsidRPr="00F82BF3">
        <w:rPr>
          <w:rFonts w:ascii="Arial" w:hAnsi="Arial" w:cs="Arial"/>
          <w:sz w:val="18"/>
          <w:szCs w:val="18"/>
        </w:rPr>
        <w:sym w:font="Webdings" w:char="F063"/>
      </w:r>
      <w:r w:rsidR="00F82BF3">
        <w:rPr>
          <w:rFonts w:ascii="Arial" w:hAnsi="Arial" w:cs="Arial"/>
          <w:sz w:val="18"/>
          <w:szCs w:val="18"/>
        </w:rPr>
        <w:t>:</w:t>
      </w:r>
      <w:r w:rsidR="00592CE3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92CE3">
        <w:rPr>
          <w:rFonts w:ascii="Arial" w:hAnsi="Arial" w:cs="Arial"/>
          <w:sz w:val="18"/>
          <w:szCs w:val="18"/>
          <w:u w:val="single"/>
        </w:rPr>
      </w:r>
      <w:r w:rsidR="00592CE3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592CE3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3A05BB">
        <w:rPr>
          <w:rFonts w:ascii="Arial" w:hAnsi="Arial" w:cs="Arial"/>
          <w:b/>
          <w:sz w:val="18"/>
          <w:szCs w:val="18"/>
        </w:rPr>
        <w:t>Lapso Académico:</w:t>
      </w:r>
      <w:r w:rsidR="00592CE3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1DB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92CE3">
        <w:rPr>
          <w:rFonts w:ascii="Arial" w:hAnsi="Arial" w:cs="Arial"/>
          <w:sz w:val="18"/>
          <w:szCs w:val="18"/>
          <w:u w:val="single"/>
        </w:rPr>
      </w:r>
      <w:r w:rsidR="00592CE3">
        <w:rPr>
          <w:rFonts w:ascii="Arial" w:hAnsi="Arial" w:cs="Arial"/>
          <w:sz w:val="18"/>
          <w:szCs w:val="18"/>
          <w:u w:val="single"/>
        </w:rPr>
        <w:fldChar w:fldCharType="separate"/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DD1DB8">
        <w:rPr>
          <w:rFonts w:ascii="Arial" w:hAnsi="Arial" w:cs="Arial"/>
          <w:noProof/>
          <w:sz w:val="18"/>
          <w:szCs w:val="18"/>
          <w:u w:val="single"/>
        </w:rPr>
        <w:t> </w:t>
      </w:r>
      <w:r w:rsidR="00592CE3"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Style w:val="Tablaconcuadrcula"/>
        <w:tblW w:w="10490" w:type="dxa"/>
        <w:tblInd w:w="-5" w:type="dxa"/>
        <w:tblLayout w:type="fixed"/>
        <w:tblLook w:val="04A0"/>
      </w:tblPr>
      <w:tblGrid>
        <w:gridCol w:w="4366"/>
        <w:gridCol w:w="48"/>
        <w:gridCol w:w="1086"/>
        <w:gridCol w:w="1134"/>
        <w:gridCol w:w="425"/>
        <w:gridCol w:w="369"/>
        <w:gridCol w:w="3062"/>
      </w:tblGrid>
      <w:tr w:rsidR="00322080" w:rsidRPr="0049094E" w:rsidTr="003A05BB">
        <w:trPr>
          <w:trHeight w:val="323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22080" w:rsidRPr="0049094E" w:rsidRDefault="004A4BBB" w:rsidP="00686DB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BB39F3" w:rsidRPr="0049094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9094E">
              <w:rPr>
                <w:rFonts w:ascii="Arial" w:hAnsi="Arial" w:cs="Arial"/>
                <w:b/>
                <w:sz w:val="20"/>
                <w:szCs w:val="20"/>
              </w:rPr>
              <w:t>EL ESTUDIANTE</w:t>
            </w:r>
          </w:p>
        </w:tc>
      </w:tr>
      <w:tr w:rsidR="00A0702A" w:rsidRPr="0049094E" w:rsidTr="00DE51C0">
        <w:trPr>
          <w:trHeight w:val="266"/>
        </w:trPr>
        <w:tc>
          <w:tcPr>
            <w:tcW w:w="705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A0702A" w:rsidRPr="0049094E" w:rsidRDefault="00A0702A" w:rsidP="00E82EB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 y Apellido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>s</w:t>
            </w:r>
            <w:r w:rsidRPr="0049094E">
              <w:rPr>
                <w:rFonts w:ascii="Arial" w:hAnsi="Arial" w:cs="Arial"/>
                <w:sz w:val="18"/>
                <w:szCs w:val="18"/>
              </w:rPr>
              <w:t>: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C.I.Nº: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094E" w:rsidRPr="0049094E" w:rsidTr="0049094E">
        <w:trPr>
          <w:trHeight w:val="285"/>
        </w:trPr>
        <w:tc>
          <w:tcPr>
            <w:tcW w:w="705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9094E" w:rsidRPr="0049094E" w:rsidRDefault="0049094E" w:rsidP="00326A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Nombres y Apellidos:</w:t>
            </w:r>
            <w:r>
              <w:rPr>
                <w:rFonts w:ascii="Arial" w:hAnsi="Arial" w:cs="Arial"/>
                <w:sz w:val="18"/>
                <w:szCs w:val="18"/>
              </w:rPr>
              <w:t xml:space="preserve"> (si aplica)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9094E" w:rsidRPr="0049094E" w:rsidRDefault="0049094E" w:rsidP="00326A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C.I. Nº: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702A" w:rsidRPr="0049094E" w:rsidTr="0049094E">
        <w:trPr>
          <w:trHeight w:val="402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Teléfonos: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A0702A" w:rsidRPr="0049094E" w:rsidRDefault="00A0702A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05BB" w:rsidRPr="0049094E" w:rsidTr="003A05BB">
        <w:trPr>
          <w:trHeight w:val="275"/>
        </w:trPr>
        <w:tc>
          <w:tcPr>
            <w:tcW w:w="10490" w:type="dxa"/>
            <w:gridSpan w:val="7"/>
            <w:noWrap/>
            <w:vAlign w:val="center"/>
          </w:tcPr>
          <w:p w:rsidR="003A05BB" w:rsidRPr="0049094E" w:rsidRDefault="00E659EB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Carrera</w:t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5BB"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A05BB" w:rsidRPr="00490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7E4" w:rsidRPr="0049094E" w:rsidTr="007B1DA2">
        <w:trPr>
          <w:trHeight w:val="275"/>
        </w:trPr>
        <w:tc>
          <w:tcPr>
            <w:tcW w:w="550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>Docente</w:t>
            </w:r>
            <w:r w:rsidR="00072890" w:rsidRPr="0049094E">
              <w:rPr>
                <w:rFonts w:ascii="Arial" w:hAnsi="Arial" w:cs="Arial"/>
                <w:sz w:val="18"/>
                <w:szCs w:val="18"/>
              </w:rPr>
              <w:t xml:space="preserve"> de la Asignatura</w:t>
            </w:r>
            <w:r w:rsidRPr="004909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Sección: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1037E4" w:rsidRPr="0049094E" w:rsidRDefault="001037E4" w:rsidP="00686DB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9094E">
              <w:rPr>
                <w:rFonts w:ascii="Arial" w:hAnsi="Arial" w:cs="Arial"/>
                <w:sz w:val="18"/>
                <w:szCs w:val="18"/>
              </w:rPr>
              <w:t xml:space="preserve">Fecha: 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18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51E" w:rsidRPr="0049094E" w:rsidTr="00686DB8">
        <w:trPr>
          <w:trHeight w:val="344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51E" w:rsidRPr="0049094E" w:rsidRDefault="00686DB8" w:rsidP="00686DB8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 xml:space="preserve">INFORMACIÓN ACADÉMICA </w:t>
            </w:r>
          </w:p>
        </w:tc>
      </w:tr>
      <w:tr w:rsidR="00686DB8" w:rsidRPr="0049094E" w:rsidTr="00C458EE">
        <w:trPr>
          <w:trHeight w:val="627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Título tentativo del Proyecto de Investigación: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49094E">
        <w:trPr>
          <w:trHeight w:val="402"/>
        </w:trPr>
        <w:tc>
          <w:tcPr>
            <w:tcW w:w="10490" w:type="dxa"/>
            <w:gridSpan w:val="7"/>
            <w:noWrap/>
          </w:tcPr>
          <w:p w:rsidR="00686DB8" w:rsidRPr="0049094E" w:rsidRDefault="00686DB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Línea de Investigación: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458EE" w:rsidRPr="0049094E" w:rsidTr="0049094E">
        <w:trPr>
          <w:trHeight w:val="564"/>
        </w:trPr>
        <w:tc>
          <w:tcPr>
            <w:tcW w:w="10490" w:type="dxa"/>
            <w:gridSpan w:val="7"/>
            <w:noWrap/>
          </w:tcPr>
          <w:p w:rsidR="00C458EE" w:rsidRPr="0049094E" w:rsidRDefault="00F82BF3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Propósito de la I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nvestigación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458EE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0D35A3">
        <w:trPr>
          <w:trHeight w:val="2396"/>
        </w:trPr>
        <w:tc>
          <w:tcPr>
            <w:tcW w:w="10490" w:type="dxa"/>
            <w:gridSpan w:val="7"/>
            <w:noWrap/>
          </w:tcPr>
          <w:p w:rsidR="00686DB8" w:rsidRPr="0049094E" w:rsidRDefault="00C458EE" w:rsidP="00C458E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Breve Descripción (Contextualización de la situación a investigar):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86DB8" w:rsidRPr="0049094E" w:rsidTr="00E82EB3">
        <w:trPr>
          <w:trHeight w:val="314"/>
        </w:trPr>
        <w:tc>
          <w:tcPr>
            <w:tcW w:w="10490" w:type="dxa"/>
            <w:gridSpan w:val="7"/>
            <w:shd w:val="clear" w:color="auto" w:fill="D9D9D9" w:themeFill="background1" w:themeFillShade="D9"/>
            <w:noWrap/>
            <w:vAlign w:val="center"/>
          </w:tcPr>
          <w:p w:rsidR="00686DB8" w:rsidRPr="0049094E" w:rsidRDefault="00686DB8" w:rsidP="00E82E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INFORMACIÓN SOBRE EL LUGAR DONDE SE DESARROLLARÁ LA INVESTIGACIÓN</w:t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Nombre del lugar o área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c>
          <w:tcPr>
            <w:tcW w:w="10490" w:type="dxa"/>
            <w:gridSpan w:val="7"/>
            <w:noWrap/>
            <w:vAlign w:val="center"/>
          </w:tcPr>
          <w:p w:rsidR="007C2722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Tutor(a) Empresarial</w:t>
            </w:r>
            <w:r w:rsidR="00C458EE" w:rsidRPr="0049094E">
              <w:rPr>
                <w:rFonts w:ascii="Arial" w:hAnsi="Arial" w:cs="Arial"/>
                <w:sz w:val="18"/>
                <w:szCs w:val="20"/>
              </w:rPr>
              <w:t xml:space="preserve"> (si aplica)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7E4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44"/>
        </w:trPr>
        <w:tc>
          <w:tcPr>
            <w:tcW w:w="10490" w:type="dxa"/>
            <w:gridSpan w:val="7"/>
            <w:noWrap/>
            <w:vAlign w:val="center"/>
          </w:tcPr>
          <w:p w:rsidR="00BC051E" w:rsidRPr="0049094E" w:rsidRDefault="001037E4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Dirección</w:t>
            </w:r>
            <w:r w:rsidR="00322080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C3542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22080" w:rsidRPr="0049094E" w:rsidTr="000D35A3">
        <w:trPr>
          <w:trHeight w:val="258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C051E" w:rsidRPr="0049094E" w:rsidRDefault="004632D5" w:rsidP="000D35A3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Teléfonos: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06D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286D9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0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322080" w:rsidRPr="0049094E" w:rsidRDefault="00322080" w:rsidP="0073472B">
            <w:pPr>
              <w:pStyle w:val="Sinespaciado"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-</w:t>
            </w:r>
            <w:r w:rsidRPr="0049094E">
              <w:rPr>
                <w:rFonts w:ascii="Arial" w:hAnsi="Arial" w:cs="Arial"/>
                <w:sz w:val="18"/>
                <w:szCs w:val="20"/>
              </w:rPr>
              <w:t>M</w:t>
            </w:r>
            <w:r w:rsidR="004632D5" w:rsidRPr="0049094E">
              <w:rPr>
                <w:rFonts w:ascii="Arial" w:hAnsi="Arial" w:cs="Arial"/>
                <w:sz w:val="18"/>
                <w:szCs w:val="20"/>
              </w:rPr>
              <w:t>ail</w:t>
            </w:r>
            <w:r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E34018"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7148F" w:rsidRPr="0049094E" w:rsidTr="00490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86D98" w:rsidRPr="0049094E" w:rsidRDefault="00286D98" w:rsidP="00686DB8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67148F" w:rsidRPr="0049094E" w:rsidRDefault="004632D5" w:rsidP="000D35A3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Firma del </w:t>
            </w:r>
            <w:r w:rsidR="0049094E">
              <w:rPr>
                <w:rFonts w:ascii="Arial" w:hAnsi="Arial" w:cs="Arial"/>
                <w:sz w:val="18"/>
                <w:szCs w:val="20"/>
              </w:rPr>
              <w:t xml:space="preserve">(los) </w:t>
            </w:r>
            <w:r w:rsidR="00B814FB" w:rsidRPr="0049094E">
              <w:rPr>
                <w:rFonts w:ascii="Arial" w:hAnsi="Arial" w:cs="Arial"/>
                <w:sz w:val="18"/>
                <w:szCs w:val="20"/>
              </w:rPr>
              <w:t>E</w:t>
            </w:r>
            <w:r w:rsidRPr="0049094E">
              <w:rPr>
                <w:rFonts w:ascii="Arial" w:hAnsi="Arial" w:cs="Arial"/>
                <w:sz w:val="18"/>
                <w:szCs w:val="20"/>
              </w:rPr>
              <w:t>studiante</w:t>
            </w:r>
            <w:r w:rsidR="0049094E">
              <w:rPr>
                <w:rFonts w:ascii="Arial" w:hAnsi="Arial" w:cs="Arial"/>
                <w:sz w:val="18"/>
                <w:szCs w:val="20"/>
              </w:rPr>
              <w:t xml:space="preserve"> (s)</w:t>
            </w:r>
            <w:r w:rsidR="0067148F" w:rsidRPr="0049094E">
              <w:rPr>
                <w:rFonts w:ascii="Arial" w:hAnsi="Arial" w:cs="Arial"/>
                <w:sz w:val="18"/>
                <w:szCs w:val="20"/>
              </w:rPr>
              <w:t>: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__________________</w:t>
            </w:r>
            <w:r w:rsidR="0049094E">
              <w:rPr>
                <w:rFonts w:ascii="Arial" w:hAnsi="Arial" w:cs="Arial"/>
                <w:sz w:val="18"/>
                <w:szCs w:val="20"/>
              </w:rPr>
              <w:t>______</w:t>
            </w:r>
            <w:r w:rsidRPr="0049094E">
              <w:rPr>
                <w:rFonts w:ascii="Arial" w:hAnsi="Arial" w:cs="Arial"/>
                <w:sz w:val="18"/>
                <w:szCs w:val="20"/>
              </w:rPr>
              <w:t>_________________</w:t>
            </w:r>
          </w:p>
        </w:tc>
      </w:tr>
      <w:tr w:rsidR="00BA7F1A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7F1A" w:rsidRPr="0049094E" w:rsidRDefault="00BA7F1A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RESULTADOS DE LA EVALUACIÓN DEL PROTOCOLO</w:t>
            </w:r>
          </w:p>
        </w:tc>
      </w:tr>
      <w:tr w:rsidR="00BA7F1A" w:rsidRPr="0049094E" w:rsidTr="001B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A7F1A" w:rsidRPr="0049094E" w:rsidRDefault="00BA7F1A" w:rsidP="00686DB8">
            <w:pPr>
              <w:pStyle w:val="Sinespaciado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  <w:lang w:val="es-VE"/>
              </w:rPr>
              <w:t xml:space="preserve">          Aprobado :_______                                        No Aprobado:_______                  Observaciones: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2EB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E82EB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BA7F1A" w:rsidRPr="001B6799" w:rsidRDefault="00BA7F1A" w:rsidP="00BA7F1A">
            <w:pPr>
              <w:pStyle w:val="Sinespaciado"/>
              <w:rPr>
                <w:rFonts w:ascii="Arial" w:hAnsi="Arial" w:cs="Arial"/>
                <w:sz w:val="40"/>
                <w:szCs w:val="20"/>
              </w:rPr>
            </w:pPr>
          </w:p>
          <w:p w:rsidR="00BA7F1A" w:rsidRPr="0049094E" w:rsidRDefault="00BA7F1A" w:rsidP="00BA7F1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Firma del Coordinador de la Comisión Permanente de Trabajo de Grado:___________________________________</w:t>
            </w:r>
          </w:p>
        </w:tc>
      </w:tr>
      <w:tr w:rsidR="0067148F" w:rsidRPr="0049094E" w:rsidTr="00E82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148F" w:rsidRPr="0049094E" w:rsidRDefault="00F70FEF" w:rsidP="00E82EB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94E">
              <w:rPr>
                <w:rFonts w:ascii="Arial" w:hAnsi="Arial" w:cs="Arial"/>
                <w:b/>
                <w:sz w:val="20"/>
                <w:szCs w:val="20"/>
              </w:rPr>
              <w:t>ACEPTACIÓN DEL TUTOR</w:t>
            </w:r>
          </w:p>
        </w:tc>
      </w:tr>
      <w:tr w:rsidR="00BA7F1A" w:rsidRPr="0049094E" w:rsidTr="00BA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Tutor Asignado: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Teléfono: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F1A" w:rsidRPr="0049094E" w:rsidRDefault="00BA7F1A" w:rsidP="00BA7F1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 xml:space="preserve">E-Mail: 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Pr="0049094E">
              <w:rPr>
                <w:rFonts w:ascii="Arial" w:hAnsi="Arial" w:cs="Arial"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37E4" w:rsidRPr="0049094E" w:rsidTr="0010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70FEF" w:rsidRPr="0049094E" w:rsidRDefault="00F70FEF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037E4" w:rsidRPr="0049094E" w:rsidRDefault="001037E4" w:rsidP="00F70FEF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9094E">
              <w:rPr>
                <w:rFonts w:ascii="Arial" w:hAnsi="Arial" w:cs="Arial"/>
                <w:sz w:val="18"/>
                <w:szCs w:val="20"/>
              </w:rPr>
              <w:t>Por medio del presente</w:t>
            </w:r>
            <w:r w:rsidR="0049094E">
              <w:rPr>
                <w:rFonts w:ascii="Arial" w:hAnsi="Arial" w:cs="Arial"/>
                <w:sz w:val="18"/>
                <w:szCs w:val="20"/>
              </w:rPr>
              <w:t>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yo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 xml:space="preserve">,portador de la </w:t>
            </w:r>
            <w:r w:rsidRPr="0049094E">
              <w:rPr>
                <w:rFonts w:ascii="Arial" w:hAnsi="Arial" w:cs="Arial"/>
                <w:sz w:val="18"/>
                <w:szCs w:val="20"/>
              </w:rPr>
              <w:t>C.I. Nº: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BA7F1A" w:rsidRPr="0049094E">
              <w:rPr>
                <w:rFonts w:ascii="Arial" w:hAnsi="Arial" w:cs="Arial"/>
                <w:sz w:val="18"/>
                <w:szCs w:val="20"/>
              </w:rPr>
              <w:t>,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49094E">
              <w:rPr>
                <w:rFonts w:ascii="Arial" w:hAnsi="Arial" w:cs="Arial"/>
                <w:sz w:val="18"/>
                <w:szCs w:val="20"/>
              </w:rPr>
              <w:t>cepto  asesorar al estudiante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82BF3" w:rsidRPr="0049094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592CE3" w:rsidRPr="0049094E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49094E">
              <w:rPr>
                <w:rFonts w:ascii="Arial" w:hAnsi="Arial" w:cs="Arial"/>
                <w:sz w:val="18"/>
                <w:szCs w:val="20"/>
              </w:rPr>
              <w:t>, durante la etapa de diseño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 y desarrollo de su Proyecto de I</w:t>
            </w:r>
            <w:r w:rsidRPr="0049094E">
              <w:rPr>
                <w:rFonts w:ascii="Arial" w:hAnsi="Arial" w:cs="Arial"/>
                <w:sz w:val="18"/>
                <w:szCs w:val="20"/>
              </w:rPr>
              <w:t>nvestigación; y durante la etapa de ejecución del Trabajo de Grado, hasta su presentación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.</w:t>
            </w:r>
            <w:r w:rsidR="00A6613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D35A3" w:rsidRPr="0049094E">
              <w:rPr>
                <w:rFonts w:ascii="Arial" w:hAnsi="Arial" w:cs="Arial"/>
                <w:sz w:val="18"/>
                <w:szCs w:val="20"/>
              </w:rPr>
              <w:t>Igualmente,</w:t>
            </w:r>
            <w:r w:rsidRPr="0049094E">
              <w:rPr>
                <w:rFonts w:ascii="Arial" w:hAnsi="Arial" w:cs="Arial"/>
                <w:sz w:val="18"/>
                <w:szCs w:val="20"/>
              </w:rPr>
              <w:t xml:space="preserve"> me comprometo moral, ética y profesionalmente a guiar al participante en la elaboración de una producc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 xml:space="preserve">ión intelectual de excelencia, así como dar cumplimiento a lo previsto en el Reglamento sobre el Trabajo de Grado vigente en la </w:t>
            </w:r>
            <w:r w:rsidR="00F82BF3" w:rsidRPr="0049094E">
              <w:rPr>
                <w:rFonts w:ascii="Arial" w:hAnsi="Arial" w:cs="Arial"/>
                <w:sz w:val="18"/>
                <w:szCs w:val="20"/>
              </w:rPr>
              <w:t>I</w:t>
            </w:r>
            <w:r w:rsidR="00F70FEF" w:rsidRPr="0049094E">
              <w:rPr>
                <w:rFonts w:ascii="Arial" w:hAnsi="Arial" w:cs="Arial"/>
                <w:sz w:val="18"/>
                <w:szCs w:val="20"/>
              </w:rPr>
              <w:t>nstitución.</w:t>
            </w:r>
          </w:p>
          <w:p w:rsidR="00E82EB3" w:rsidRPr="001B6799" w:rsidRDefault="00E82EB3" w:rsidP="00F70FEF">
            <w:pPr>
              <w:pStyle w:val="Sinespaciado"/>
              <w:jc w:val="both"/>
              <w:rPr>
                <w:rFonts w:ascii="Arial" w:hAnsi="Arial" w:cs="Arial"/>
                <w:sz w:val="14"/>
                <w:szCs w:val="20"/>
              </w:rPr>
            </w:pPr>
            <w:bookmarkStart w:id="1" w:name="_GoBack"/>
            <w:bookmarkEnd w:id="1"/>
          </w:p>
          <w:p w:rsidR="00F70FEF" w:rsidRPr="0049094E" w:rsidRDefault="00F70FEF" w:rsidP="00F70FEF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094E">
              <w:rPr>
                <w:rFonts w:ascii="Arial" w:hAnsi="Arial" w:cs="Arial"/>
                <w:b/>
                <w:sz w:val="18"/>
                <w:szCs w:val="20"/>
              </w:rPr>
              <w:t>Firma del Tutor:___</w:t>
            </w:r>
            <w:r w:rsidR="000D35A3" w:rsidRPr="0049094E">
              <w:rPr>
                <w:rFonts w:ascii="Arial" w:hAnsi="Arial" w:cs="Arial"/>
                <w:b/>
                <w:sz w:val="18"/>
                <w:szCs w:val="20"/>
              </w:rPr>
              <w:t>________</w:t>
            </w:r>
            <w:r w:rsidRPr="0049094E">
              <w:rPr>
                <w:rFonts w:ascii="Arial" w:hAnsi="Arial" w:cs="Arial"/>
                <w:b/>
                <w:sz w:val="18"/>
                <w:szCs w:val="20"/>
              </w:rPr>
              <w:t>______________________</w:t>
            </w:r>
          </w:p>
        </w:tc>
      </w:tr>
      <w:tr w:rsidR="001037E4" w:rsidRPr="0049094E" w:rsidTr="00DE5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3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70FEF" w:rsidRPr="0049094E" w:rsidRDefault="00F70FEF" w:rsidP="00686DB8">
            <w:pPr>
              <w:pStyle w:val="Sinespaciado"/>
              <w:rPr>
                <w:rFonts w:ascii="Arial" w:hAnsi="Arial" w:cs="Arial"/>
                <w:sz w:val="14"/>
                <w:szCs w:val="20"/>
              </w:rPr>
            </w:pPr>
          </w:p>
          <w:p w:rsidR="00E944D5" w:rsidRPr="0049094E" w:rsidRDefault="00E944D5" w:rsidP="00F70FEF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:rsidR="001037E4" w:rsidRPr="0049094E" w:rsidRDefault="00C47F9F" w:rsidP="00490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9094E">
              <w:rPr>
                <w:rFonts w:ascii="Arial" w:hAnsi="Arial" w:cs="Arial"/>
                <w:sz w:val="20"/>
                <w:szCs w:val="20"/>
              </w:rPr>
              <w:t>Firma</w:t>
            </w:r>
            <w:r w:rsidR="00A66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47A" w:rsidRPr="0049094E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>Dpto. Investigación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,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Postgrado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 xml:space="preserve"> y Producción</w:t>
            </w:r>
            <w:r w:rsidR="001037E4" w:rsidRPr="0049094E">
              <w:rPr>
                <w:rFonts w:ascii="Arial" w:hAnsi="Arial" w:cs="Arial"/>
                <w:sz w:val="20"/>
                <w:szCs w:val="20"/>
              </w:rPr>
              <w:t xml:space="preserve">                                      Fecha</w:t>
            </w:r>
            <w:r w:rsidR="00F70FEF" w:rsidRPr="0049094E">
              <w:rPr>
                <w:rFonts w:ascii="Arial" w:hAnsi="Arial" w:cs="Arial"/>
                <w:sz w:val="20"/>
                <w:szCs w:val="20"/>
              </w:rPr>
              <w:t>:</w:t>
            </w:r>
            <w:r w:rsidR="000D35A3" w:rsidRPr="0049094E">
              <w:rPr>
                <w:rFonts w:ascii="Arial" w:hAnsi="Arial" w:cs="Arial"/>
                <w:sz w:val="20"/>
                <w:szCs w:val="20"/>
              </w:rPr>
              <w:t xml:space="preserve">        /         /</w:t>
            </w:r>
          </w:p>
        </w:tc>
      </w:tr>
    </w:tbl>
    <w:p w:rsidR="00C458D2" w:rsidRPr="00A0702A" w:rsidRDefault="00C458D2" w:rsidP="00CF16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458D2" w:rsidRPr="00A0702A" w:rsidSect="00E27A35">
      <w:headerReference w:type="default" r:id="rId8"/>
      <w:footerReference w:type="default" r:id="rId9"/>
      <w:pgSz w:w="12240" w:h="15840" w:code="1"/>
      <w:pgMar w:top="1529" w:right="1041" w:bottom="568" w:left="1134" w:header="426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8F" w:rsidRDefault="001B498F" w:rsidP="00FB796A">
      <w:pPr>
        <w:spacing w:after="0" w:line="240" w:lineRule="auto"/>
      </w:pPr>
      <w:r>
        <w:separator/>
      </w:r>
    </w:p>
  </w:endnote>
  <w:endnote w:type="continuationSeparator" w:id="1">
    <w:p w:rsidR="001B498F" w:rsidRDefault="001B498F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E1" w:rsidRPr="009927CA" w:rsidRDefault="00FA62E1" w:rsidP="00FA62E1">
    <w:pPr>
      <w:spacing w:after="0" w:line="360" w:lineRule="auto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Una </w:t>
    </w:r>
    <w:r w:rsidRPr="009927CA">
      <w:rPr>
        <w:rFonts w:ascii="Arial" w:hAnsi="Arial" w:cs="Arial"/>
        <w:sz w:val="12"/>
        <w:szCs w:val="12"/>
      </w:rPr>
      <w:t xml:space="preserve">copia para el </w:t>
    </w:r>
    <w:r w:rsidR="00F70FEF">
      <w:rPr>
        <w:rFonts w:ascii="Arial" w:hAnsi="Arial" w:cs="Arial"/>
        <w:sz w:val="12"/>
        <w:szCs w:val="12"/>
      </w:rPr>
      <w:t>estudiante</w:t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362828">
      <w:rPr>
        <w:rFonts w:ascii="Arial" w:hAnsi="Arial" w:cs="Arial"/>
        <w:sz w:val="12"/>
        <w:szCs w:val="12"/>
      </w:rPr>
      <w:tab/>
    </w:r>
    <w:r w:rsidR="00F70FEF">
      <w:rPr>
        <w:rFonts w:ascii="Arial" w:hAnsi="Arial" w:cs="Arial"/>
        <w:sz w:val="12"/>
        <w:szCs w:val="12"/>
      </w:rPr>
      <w:t>Versión revisada, Julio 2015</w:t>
    </w:r>
  </w:p>
  <w:p w:rsidR="00FA62E1" w:rsidRDefault="00FA62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8F" w:rsidRDefault="001B498F" w:rsidP="00FB796A">
      <w:pPr>
        <w:spacing w:after="0" w:line="240" w:lineRule="auto"/>
      </w:pPr>
      <w:r>
        <w:separator/>
      </w:r>
    </w:p>
  </w:footnote>
  <w:footnote w:type="continuationSeparator" w:id="1">
    <w:p w:rsidR="001B498F" w:rsidRDefault="001B498F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864"/>
      <w:gridCol w:w="5508"/>
      <w:gridCol w:w="1417"/>
      <w:gridCol w:w="1678"/>
    </w:tblGrid>
    <w:tr w:rsidR="00322080" w:rsidTr="00686DB8">
      <w:trPr>
        <w:trHeight w:val="346"/>
      </w:trPr>
      <w:tc>
        <w:tcPr>
          <w:tcW w:w="1864" w:type="dxa"/>
          <w:vMerge w:val="restart"/>
        </w:tcPr>
        <w:p w:rsidR="00322080" w:rsidRPr="00C54C9F" w:rsidRDefault="009B4403" w:rsidP="00800649">
          <w:pPr>
            <w:ind w:left="-57" w:right="-57"/>
            <w:rPr>
              <w:b/>
            </w:rPr>
          </w:pPr>
          <w:r w:rsidRPr="009B4403">
            <w:rPr>
              <w:b/>
              <w:noProof/>
              <w:lang w:eastAsia="es-VE"/>
            </w:rPr>
            <w:drawing>
              <wp:inline distT="0" distB="0" distL="0" distR="0">
                <wp:extent cx="1049216" cy="568569"/>
                <wp:effectExtent l="0" t="0" r="0" b="3175"/>
                <wp:docPr id="4" name="Imagen 4" descr="Descripción: Descripción: Descripción: logo 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855" cy="572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:rsidR="00401E73" w:rsidRDefault="00322080" w:rsidP="009B4403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8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INSTITUTO </w:t>
          </w:r>
          <w:r w:rsidR="00401E7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UNIVERSITARIO </w:t>
          </w:r>
          <w:r w:rsidR="009B440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 xml:space="preserve">POLITÉCNICO </w:t>
          </w:r>
        </w:p>
        <w:p w:rsidR="00322080" w:rsidRPr="00E97BFD" w:rsidRDefault="003A05BB" w:rsidP="009B4403">
          <w:pPr>
            <w:ind w:left="-57" w:right="-57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“</w:t>
          </w:r>
          <w:r w:rsidR="009B4403"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SANTIAGO MARIÑO</w:t>
          </w:r>
          <w:r>
            <w:rPr>
              <w:rFonts w:ascii="Arial" w:hAnsi="Arial" w:cs="Arial"/>
              <w:b/>
              <w:bCs/>
              <w:sz w:val="18"/>
              <w:szCs w:val="18"/>
              <w:lang w:val="es-VE"/>
            </w:rPr>
            <w:t>”</w:t>
          </w:r>
        </w:p>
      </w:tc>
      <w:tc>
        <w:tcPr>
          <w:tcW w:w="1417" w:type="dxa"/>
          <w:vAlign w:val="center"/>
        </w:tcPr>
        <w:p w:rsidR="00322080" w:rsidRPr="00800688" w:rsidRDefault="00322080" w:rsidP="00686DB8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s-VE"/>
            </w:rPr>
            <w:t>FOR</w:t>
          </w:r>
          <w:r w:rsidRPr="00800688">
            <w:rPr>
              <w:rFonts w:ascii="Arial" w:hAnsi="Arial" w:cs="Arial"/>
              <w:sz w:val="16"/>
              <w:szCs w:val="16"/>
              <w:lang w:val="es-VE"/>
            </w:rPr>
            <w:t>-</w:t>
          </w:r>
          <w:r>
            <w:rPr>
              <w:rFonts w:ascii="Arial" w:hAnsi="Arial" w:cs="Arial"/>
              <w:sz w:val="16"/>
              <w:szCs w:val="16"/>
              <w:lang w:val="es-VE"/>
            </w:rPr>
            <w:t>INV-001</w:t>
          </w:r>
        </w:p>
      </w:tc>
      <w:tc>
        <w:tcPr>
          <w:tcW w:w="1678" w:type="dxa"/>
          <w:vAlign w:val="center"/>
        </w:tcPr>
        <w:p w:rsidR="00322080" w:rsidRPr="00800688" w:rsidRDefault="003A05BB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02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22080" w:rsidRPr="00800688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6613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00688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6613B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592CE3" w:rsidRPr="008006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Tr="00686DB8">
      <w:trPr>
        <w:trHeight w:val="304"/>
      </w:trPr>
      <w:tc>
        <w:tcPr>
          <w:tcW w:w="1864" w:type="dxa"/>
          <w:vMerge/>
        </w:tcPr>
        <w:p w:rsidR="00322080" w:rsidRDefault="00322080" w:rsidP="00800649">
          <w:pPr>
            <w:ind w:left="-57" w:right="-57"/>
          </w:pPr>
        </w:p>
      </w:tc>
      <w:tc>
        <w:tcPr>
          <w:tcW w:w="5508" w:type="dxa"/>
          <w:vAlign w:val="center"/>
        </w:tcPr>
        <w:p w:rsidR="00686DB8" w:rsidRDefault="00686DB8" w:rsidP="005B615D">
          <w:pPr>
            <w:ind w:left="-57" w:right="-57"/>
            <w:jc w:val="center"/>
            <w:rPr>
              <w:rFonts w:ascii="Arial" w:hAnsi="Arial" w:cs="Arial"/>
              <w:b/>
              <w:bCs/>
              <w:sz w:val="18"/>
              <w:szCs w:val="16"/>
              <w:lang w:val="es-VE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TRABAJO DE GRADO</w:t>
          </w:r>
        </w:p>
        <w:p w:rsidR="00322080" w:rsidRPr="00800688" w:rsidRDefault="00686DB8" w:rsidP="005B615D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 xml:space="preserve">PROTOCOLO DE </w:t>
          </w:r>
          <w:r w:rsidR="003A05BB">
            <w:rPr>
              <w:rFonts w:ascii="Arial" w:hAnsi="Arial" w:cs="Arial"/>
              <w:b/>
              <w:bCs/>
              <w:sz w:val="18"/>
              <w:szCs w:val="16"/>
              <w:lang w:val="es-VE"/>
            </w:rPr>
            <w:t>INVESTIGACIÓN</w:t>
          </w:r>
        </w:p>
      </w:tc>
      <w:tc>
        <w:tcPr>
          <w:tcW w:w="3095" w:type="dxa"/>
          <w:gridSpan w:val="2"/>
          <w:vAlign w:val="center"/>
        </w:tcPr>
        <w:p w:rsidR="00322080" w:rsidRPr="000D35A3" w:rsidRDefault="000D35A3" w:rsidP="00222C85">
          <w:pPr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D35A3">
            <w:rPr>
              <w:rFonts w:ascii="Arial" w:hAnsi="Arial" w:cs="Arial"/>
              <w:b/>
              <w:sz w:val="16"/>
              <w:szCs w:val="16"/>
            </w:rPr>
            <w:t>DEPARTAMENTO DE INVESTIGACIÓN, POSTGRADO Y PRODUCCIÓN</w:t>
          </w:r>
        </w:p>
      </w:tc>
    </w:tr>
  </w:tbl>
  <w:p w:rsidR="00322080" w:rsidRDefault="00592CE3">
    <w:pPr>
      <w:pStyle w:val="Encabezado"/>
    </w:pPr>
    <w:r>
      <w:rPr>
        <w:noProof/>
        <w:lang w:eastAsia="es-VE"/>
      </w:rPr>
      <w:pict>
        <v:group id="Group 3" o:spid="_x0000_s4097" style="position:absolute;margin-left:-2.1pt;margin-top:1.2pt;width:523.65pt;height: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4099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<v:shape id="AutoShape 2" o:spid="_x0000_s4098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4A09C8"/>
    <w:multiLevelType w:val="hybridMultilevel"/>
    <w:tmpl w:val="BDCAA57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4E9C"/>
    <w:rsid w:val="00004536"/>
    <w:rsid w:val="00010BB3"/>
    <w:rsid w:val="00024232"/>
    <w:rsid w:val="00025594"/>
    <w:rsid w:val="00034739"/>
    <w:rsid w:val="000428BA"/>
    <w:rsid w:val="000500D3"/>
    <w:rsid w:val="00064FD3"/>
    <w:rsid w:val="00070E7F"/>
    <w:rsid w:val="00072890"/>
    <w:rsid w:val="00073ED8"/>
    <w:rsid w:val="0008217B"/>
    <w:rsid w:val="0008296D"/>
    <w:rsid w:val="000941E1"/>
    <w:rsid w:val="00095F5B"/>
    <w:rsid w:val="000B0906"/>
    <w:rsid w:val="000C0DE5"/>
    <w:rsid w:val="000D35A3"/>
    <w:rsid w:val="000D5205"/>
    <w:rsid w:val="000D7C43"/>
    <w:rsid w:val="000E61BC"/>
    <w:rsid w:val="000F1B6C"/>
    <w:rsid w:val="001037E4"/>
    <w:rsid w:val="001079CC"/>
    <w:rsid w:val="001131CD"/>
    <w:rsid w:val="001265BD"/>
    <w:rsid w:val="00162385"/>
    <w:rsid w:val="001A2479"/>
    <w:rsid w:val="001A58A5"/>
    <w:rsid w:val="001B498F"/>
    <w:rsid w:val="001B6799"/>
    <w:rsid w:val="001D74C8"/>
    <w:rsid w:val="00201E98"/>
    <w:rsid w:val="00222C85"/>
    <w:rsid w:val="002441EB"/>
    <w:rsid w:val="00251888"/>
    <w:rsid w:val="00264E69"/>
    <w:rsid w:val="00281C63"/>
    <w:rsid w:val="00286D98"/>
    <w:rsid w:val="002A4E26"/>
    <w:rsid w:val="002D5EAD"/>
    <w:rsid w:val="002E3AF8"/>
    <w:rsid w:val="002E708D"/>
    <w:rsid w:val="00322080"/>
    <w:rsid w:val="00340BFD"/>
    <w:rsid w:val="00362828"/>
    <w:rsid w:val="003709D0"/>
    <w:rsid w:val="0037513F"/>
    <w:rsid w:val="003A05BB"/>
    <w:rsid w:val="003A0C68"/>
    <w:rsid w:val="003A315C"/>
    <w:rsid w:val="003A78C7"/>
    <w:rsid w:val="003D3F7E"/>
    <w:rsid w:val="003D57CF"/>
    <w:rsid w:val="003D776E"/>
    <w:rsid w:val="003E7BD3"/>
    <w:rsid w:val="003F06D8"/>
    <w:rsid w:val="003F22AB"/>
    <w:rsid w:val="00401E73"/>
    <w:rsid w:val="00416F07"/>
    <w:rsid w:val="00421EE4"/>
    <w:rsid w:val="00423202"/>
    <w:rsid w:val="00427692"/>
    <w:rsid w:val="004368E3"/>
    <w:rsid w:val="00445CF8"/>
    <w:rsid w:val="00446BEA"/>
    <w:rsid w:val="00452AAC"/>
    <w:rsid w:val="00455B9B"/>
    <w:rsid w:val="004632D5"/>
    <w:rsid w:val="004759E5"/>
    <w:rsid w:val="00475D07"/>
    <w:rsid w:val="00482C74"/>
    <w:rsid w:val="0049094E"/>
    <w:rsid w:val="00490964"/>
    <w:rsid w:val="004A4BBB"/>
    <w:rsid w:val="004C4099"/>
    <w:rsid w:val="004D4753"/>
    <w:rsid w:val="004E3C9D"/>
    <w:rsid w:val="004F194B"/>
    <w:rsid w:val="005436E9"/>
    <w:rsid w:val="0055486F"/>
    <w:rsid w:val="005667D3"/>
    <w:rsid w:val="00592CE3"/>
    <w:rsid w:val="005A1561"/>
    <w:rsid w:val="005B4A91"/>
    <w:rsid w:val="005B615D"/>
    <w:rsid w:val="005D3503"/>
    <w:rsid w:val="005D46F6"/>
    <w:rsid w:val="00615339"/>
    <w:rsid w:val="006224DA"/>
    <w:rsid w:val="00630638"/>
    <w:rsid w:val="00631725"/>
    <w:rsid w:val="006328A1"/>
    <w:rsid w:val="00657448"/>
    <w:rsid w:val="0067148F"/>
    <w:rsid w:val="00676356"/>
    <w:rsid w:val="00686DB8"/>
    <w:rsid w:val="006D189C"/>
    <w:rsid w:val="006E7771"/>
    <w:rsid w:val="0071460F"/>
    <w:rsid w:val="0073472B"/>
    <w:rsid w:val="00737ED1"/>
    <w:rsid w:val="0074529A"/>
    <w:rsid w:val="00747980"/>
    <w:rsid w:val="00763473"/>
    <w:rsid w:val="00766308"/>
    <w:rsid w:val="00790598"/>
    <w:rsid w:val="00793C0B"/>
    <w:rsid w:val="007B1DA2"/>
    <w:rsid w:val="007C2722"/>
    <w:rsid w:val="007C3542"/>
    <w:rsid w:val="007C7200"/>
    <w:rsid w:val="007C7A6F"/>
    <w:rsid w:val="007F7D56"/>
    <w:rsid w:val="00800649"/>
    <w:rsid w:val="00800688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81D37"/>
    <w:rsid w:val="00894A1A"/>
    <w:rsid w:val="008A4E9C"/>
    <w:rsid w:val="008C302D"/>
    <w:rsid w:val="008E10D0"/>
    <w:rsid w:val="00922DF2"/>
    <w:rsid w:val="009452A2"/>
    <w:rsid w:val="00954E5E"/>
    <w:rsid w:val="00967486"/>
    <w:rsid w:val="00974C27"/>
    <w:rsid w:val="00976F3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0702A"/>
    <w:rsid w:val="00A3770B"/>
    <w:rsid w:val="00A429BC"/>
    <w:rsid w:val="00A42B91"/>
    <w:rsid w:val="00A53242"/>
    <w:rsid w:val="00A6613B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3DBD"/>
    <w:rsid w:val="00B74962"/>
    <w:rsid w:val="00B814FB"/>
    <w:rsid w:val="00B8363A"/>
    <w:rsid w:val="00B941D3"/>
    <w:rsid w:val="00B9650F"/>
    <w:rsid w:val="00BA0D10"/>
    <w:rsid w:val="00BA5B7D"/>
    <w:rsid w:val="00BA7F1A"/>
    <w:rsid w:val="00BB39F3"/>
    <w:rsid w:val="00BB3ABA"/>
    <w:rsid w:val="00BB4F66"/>
    <w:rsid w:val="00BC051E"/>
    <w:rsid w:val="00BD1B7E"/>
    <w:rsid w:val="00BD47CF"/>
    <w:rsid w:val="00BF649D"/>
    <w:rsid w:val="00C04DCD"/>
    <w:rsid w:val="00C0613F"/>
    <w:rsid w:val="00C228C6"/>
    <w:rsid w:val="00C2342F"/>
    <w:rsid w:val="00C344DE"/>
    <w:rsid w:val="00C458D2"/>
    <w:rsid w:val="00C458EE"/>
    <w:rsid w:val="00C47F9F"/>
    <w:rsid w:val="00C5044C"/>
    <w:rsid w:val="00C64228"/>
    <w:rsid w:val="00C66623"/>
    <w:rsid w:val="00C7234E"/>
    <w:rsid w:val="00C92478"/>
    <w:rsid w:val="00CB7E69"/>
    <w:rsid w:val="00CD186E"/>
    <w:rsid w:val="00CE458D"/>
    <w:rsid w:val="00CF167E"/>
    <w:rsid w:val="00D033E5"/>
    <w:rsid w:val="00D0588C"/>
    <w:rsid w:val="00D0647A"/>
    <w:rsid w:val="00D135C1"/>
    <w:rsid w:val="00D136F2"/>
    <w:rsid w:val="00D2028D"/>
    <w:rsid w:val="00D22E39"/>
    <w:rsid w:val="00D3726B"/>
    <w:rsid w:val="00D41560"/>
    <w:rsid w:val="00D527B8"/>
    <w:rsid w:val="00D906FC"/>
    <w:rsid w:val="00DD1DB8"/>
    <w:rsid w:val="00DD7C9C"/>
    <w:rsid w:val="00DE4934"/>
    <w:rsid w:val="00DE51C0"/>
    <w:rsid w:val="00DE5836"/>
    <w:rsid w:val="00DE7140"/>
    <w:rsid w:val="00DE73EB"/>
    <w:rsid w:val="00DF0A6A"/>
    <w:rsid w:val="00E0767D"/>
    <w:rsid w:val="00E14AB0"/>
    <w:rsid w:val="00E27A35"/>
    <w:rsid w:val="00E34018"/>
    <w:rsid w:val="00E659EB"/>
    <w:rsid w:val="00E66E9C"/>
    <w:rsid w:val="00E82EB3"/>
    <w:rsid w:val="00E84BCF"/>
    <w:rsid w:val="00E944D5"/>
    <w:rsid w:val="00E97BFD"/>
    <w:rsid w:val="00EA180E"/>
    <w:rsid w:val="00EA3C0C"/>
    <w:rsid w:val="00EB334F"/>
    <w:rsid w:val="00EC3C3F"/>
    <w:rsid w:val="00EF13DC"/>
    <w:rsid w:val="00EF27F2"/>
    <w:rsid w:val="00EF361C"/>
    <w:rsid w:val="00F0654B"/>
    <w:rsid w:val="00F25A57"/>
    <w:rsid w:val="00F4398E"/>
    <w:rsid w:val="00F43B77"/>
    <w:rsid w:val="00F70FEF"/>
    <w:rsid w:val="00F8157E"/>
    <w:rsid w:val="00F82BF3"/>
    <w:rsid w:val="00F936E3"/>
    <w:rsid w:val="00FA04CF"/>
    <w:rsid w:val="00FA32F3"/>
    <w:rsid w:val="00FA62E1"/>
    <w:rsid w:val="00FB376F"/>
    <w:rsid w:val="00FB4C95"/>
    <w:rsid w:val="00FB796A"/>
    <w:rsid w:val="00FE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PSM%20UT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1F16-75F2-4401-8F95-3CA8AD72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2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DANIELA.TREMONT</cp:lastModifiedBy>
  <cp:revision>4</cp:revision>
  <cp:lastPrinted>2012-10-16T23:42:00Z</cp:lastPrinted>
  <dcterms:created xsi:type="dcterms:W3CDTF">2015-11-27T19:18:00Z</dcterms:created>
  <dcterms:modified xsi:type="dcterms:W3CDTF">2015-11-27T19:39:00Z</dcterms:modified>
</cp:coreProperties>
</file>